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D851F"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2A044D8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 w14:paraId="4A03D6C1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陆河县就业驿站建设</w:t>
      </w:r>
    </w:p>
    <w:p w14:paraId="7D0C4317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运营机构申报书</w:t>
      </w:r>
    </w:p>
    <w:p w14:paraId="55650D6C"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 w14:paraId="278CC6F9"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 w14:paraId="7729286F">
      <w:pPr>
        <w:adjustRightInd w:val="0"/>
        <w:snapToGrid w:val="0"/>
        <w:spacing w:line="360" w:lineRule="auto"/>
        <w:rPr>
          <w:color w:val="000000"/>
          <w:sz w:val="28"/>
        </w:rPr>
      </w:pPr>
    </w:p>
    <w:p w14:paraId="429A4044"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 w14:paraId="4CD146CD"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 w14:paraId="2A46D6AC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61B501CE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72DBC2B3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64A19745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5A0D8010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13E99754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申报单位：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    （公章）</w:t>
      </w:r>
    </w:p>
    <w:p w14:paraId="57D13957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 w14:paraId="0EC0607D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1920" w:firstLine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65E95D65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FCCA77B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申报日期：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42A2390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 w14:paraId="596A795E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 w14:paraId="33F7977F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 w14:paraId="71AC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0" w:type="dxa"/>
            <w:vAlign w:val="center"/>
          </w:tcPr>
          <w:p w14:paraId="61DD4262"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 w14:paraId="6B2CED74"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7A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0" w:type="dxa"/>
            <w:vAlign w:val="center"/>
          </w:tcPr>
          <w:p w14:paraId="5BB7E36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 w14:paraId="7713C37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D5A8435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 w14:paraId="790B8D43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D63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vAlign w:val="center"/>
          </w:tcPr>
          <w:p w14:paraId="1421DDE7">
            <w:pPr>
              <w:adjustRightInd w:val="0"/>
              <w:snapToGrid w:val="0"/>
              <w:spacing w:before="57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 w14:paraId="7892AFB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7A75602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 w14:paraId="401FFA15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4E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70" w:type="dxa"/>
            <w:vAlign w:val="center"/>
          </w:tcPr>
          <w:p w14:paraId="16FC7F90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 w14:paraId="4330B090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A496EB2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19E6D90A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D73F689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 w14:paraId="05DF99A9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D9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70" w:type="dxa"/>
            <w:vAlign w:val="center"/>
          </w:tcPr>
          <w:p w14:paraId="7EC7D171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 w14:paraId="6D8249DD"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月</w:t>
            </w:r>
          </w:p>
        </w:tc>
        <w:tc>
          <w:tcPr>
            <w:tcW w:w="2921" w:type="dxa"/>
            <w:gridSpan w:val="2"/>
            <w:vAlign w:val="center"/>
          </w:tcPr>
          <w:p w14:paraId="6B737A1B"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注册资金</w:t>
            </w:r>
          </w:p>
        </w:tc>
        <w:tc>
          <w:tcPr>
            <w:tcW w:w="1651" w:type="dxa"/>
            <w:vAlign w:val="center"/>
          </w:tcPr>
          <w:p w14:paraId="233623DC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 w14:paraId="7E7A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70" w:type="dxa"/>
            <w:vAlign w:val="center"/>
          </w:tcPr>
          <w:p w14:paraId="6B52CFF4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运营机构类型</w:t>
            </w:r>
          </w:p>
        </w:tc>
        <w:tc>
          <w:tcPr>
            <w:tcW w:w="7622" w:type="dxa"/>
            <w:gridSpan w:val="5"/>
            <w:vAlign w:val="center"/>
          </w:tcPr>
          <w:p w14:paraId="285C6FA3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□国有独资企业（□有限责任公司 □股份有限公司 □其他企业）</w:t>
            </w:r>
          </w:p>
          <w:p w14:paraId="07DB6B17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□国有控股企业（□有限责任公司 □股份有限公司 □其他企业）</w:t>
            </w:r>
          </w:p>
          <w:p w14:paraId="7F2A3AFA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□民营企业（□有限责任公司 □股份有限公司 □其他企业）</w:t>
            </w:r>
          </w:p>
          <w:p w14:paraId="3DF0F71B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□其他企业（请说明：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  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</w:tr>
      <w:tr w14:paraId="20F1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974" w:type="dxa"/>
            <w:gridSpan w:val="2"/>
            <w:vAlign w:val="center"/>
          </w:tcPr>
          <w:p w14:paraId="2833531D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主要业绩及优势</w:t>
            </w:r>
          </w:p>
        </w:tc>
        <w:tc>
          <w:tcPr>
            <w:tcW w:w="6318" w:type="dxa"/>
            <w:gridSpan w:val="4"/>
            <w:vAlign w:val="center"/>
          </w:tcPr>
          <w:p w14:paraId="00FBA6A7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 w14:paraId="3ED8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 w14:paraId="232B1BF7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 w14:paraId="66DF14DA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 w14:paraId="4B52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EFE1">
            <w:pPr>
              <w:adjustRightInd w:val="0"/>
              <w:snapToGrid w:val="0"/>
              <w:spacing w:before="57"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 w14:paraId="6357EBC6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 w14:paraId="2A51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92" w:type="dxa"/>
            <w:gridSpan w:val="6"/>
            <w:vAlign w:val="center"/>
          </w:tcPr>
          <w:p w14:paraId="7D2D8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填报单位承诺：</w:t>
            </w:r>
          </w:p>
          <w:p w14:paraId="446BEF15">
            <w:pPr>
              <w:adjustRightInd w:val="0"/>
              <w:snapToGrid w:val="0"/>
              <w:spacing w:before="57" w:beforeLines="2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本单位填报内容真实，若填写内容失实，愿承担全部责任。</w:t>
            </w:r>
          </w:p>
          <w:p w14:paraId="69627B1B">
            <w:pPr>
              <w:adjustRightInd w:val="0"/>
              <w:snapToGrid w:val="0"/>
              <w:spacing w:before="57" w:beforeLines="2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3E97DD41">
            <w:pPr>
              <w:adjustRightInd w:val="0"/>
              <w:snapToGrid w:val="0"/>
              <w:spacing w:before="57" w:beforeLines="2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签名（盖章）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日期：</w:t>
            </w:r>
          </w:p>
          <w:p w14:paraId="51A2DC2D">
            <w:pPr>
              <w:adjustRightInd w:val="0"/>
              <w:snapToGrid w:val="0"/>
              <w:spacing w:before="57"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</w:p>
          <w:p w14:paraId="08FF3145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 w14:paraId="7B7D14D7"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DgxYjU0MzY2YzVlZGRjODA5YWI4ZWY4OWRhMjgifQ=="/>
  </w:docVars>
  <w:rsids>
    <w:rsidRoot w:val="2B264080"/>
    <w:rsid w:val="000324B0"/>
    <w:rsid w:val="00070C17"/>
    <w:rsid w:val="00081897"/>
    <w:rsid w:val="00133EDF"/>
    <w:rsid w:val="00154B63"/>
    <w:rsid w:val="001B71C7"/>
    <w:rsid w:val="00423D5B"/>
    <w:rsid w:val="0043164A"/>
    <w:rsid w:val="0043199F"/>
    <w:rsid w:val="004A4E2D"/>
    <w:rsid w:val="00513DE0"/>
    <w:rsid w:val="005353D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1781D9F"/>
    <w:rsid w:val="03973E68"/>
    <w:rsid w:val="070950C6"/>
    <w:rsid w:val="10B705B3"/>
    <w:rsid w:val="12AC788E"/>
    <w:rsid w:val="19E06AD6"/>
    <w:rsid w:val="1ECA6CE6"/>
    <w:rsid w:val="25206E30"/>
    <w:rsid w:val="29C85F86"/>
    <w:rsid w:val="2B264080"/>
    <w:rsid w:val="2C034F85"/>
    <w:rsid w:val="306A3433"/>
    <w:rsid w:val="35681FC7"/>
    <w:rsid w:val="3ABD57B4"/>
    <w:rsid w:val="410754BB"/>
    <w:rsid w:val="4507262A"/>
    <w:rsid w:val="466C6B24"/>
    <w:rsid w:val="4C357B95"/>
    <w:rsid w:val="4C70406F"/>
    <w:rsid w:val="530D7D99"/>
    <w:rsid w:val="54F138F5"/>
    <w:rsid w:val="57F75BE3"/>
    <w:rsid w:val="58135BF1"/>
    <w:rsid w:val="58D16F98"/>
    <w:rsid w:val="58E41333"/>
    <w:rsid w:val="5BAF3758"/>
    <w:rsid w:val="5DDC5BCF"/>
    <w:rsid w:val="65195D64"/>
    <w:rsid w:val="67996E76"/>
    <w:rsid w:val="6CDF2E4F"/>
    <w:rsid w:val="6D535020"/>
    <w:rsid w:val="70060BC4"/>
    <w:rsid w:val="71607D59"/>
    <w:rsid w:val="71ED1E0E"/>
    <w:rsid w:val="79132119"/>
    <w:rsid w:val="793C6E23"/>
    <w:rsid w:val="7C782209"/>
    <w:rsid w:val="7E2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  <w:rPr>
      <w:rFonts w:ascii="Times New Roman" w:hAnsi="Times New Roman" w:cs="Times New Roman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397</Words>
  <Characters>397</Characters>
  <Lines>4</Lines>
  <Paragraphs>1</Paragraphs>
  <TotalTime>0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WPS_1591342791</cp:lastModifiedBy>
  <cp:lastPrinted>2022-04-18T03:34:00Z</cp:lastPrinted>
  <dcterms:modified xsi:type="dcterms:W3CDTF">2026-04-29T01:49:56Z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CA1D0769E14E4E48A9EE6C0AA1AD17D3_13</vt:lpwstr>
  </property>
  <property fmtid="{D5CDD505-2E9C-101B-9397-08002B2CF9AE}" pid="4" name="KSOTemplateDocerSaveRecord">
    <vt:lpwstr>eyJoZGlkIjoiMTBiZjdhMTA4MjNiNDhkMWYwZDExNzVlNWFjYWE1ZmUiLCJ1c2VySWQiOiIxMDA3MDIyNjc3In0=</vt:lpwstr>
  </property>
</Properties>
</file>