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D851F">
      <w:pPr>
        <w:adjustRightInd w:val="0"/>
        <w:snapToGrid w:val="0"/>
        <w:spacing w:line="360" w:lineRule="auto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72A044D8"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黑体"/>
          <w:color w:val="000000"/>
          <w:sz w:val="48"/>
          <w:szCs w:val="48"/>
        </w:rPr>
      </w:pPr>
    </w:p>
    <w:p w14:paraId="4A03D6C1"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陆河县“就业驿站”建设</w:t>
      </w:r>
    </w:p>
    <w:p w14:paraId="7D0C4317"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运营机构申报书</w:t>
      </w:r>
    </w:p>
    <w:p w14:paraId="55650D6C">
      <w:pPr>
        <w:adjustRightInd w:val="0"/>
        <w:snapToGrid w:val="0"/>
        <w:spacing w:line="360" w:lineRule="auto"/>
        <w:rPr>
          <w:rFonts w:hint="eastAsia" w:ascii="华文中宋" w:hAnsi="华文中宋" w:eastAsia="华文中宋" w:cs="华文中宋"/>
          <w:b/>
          <w:bCs/>
          <w:color w:val="000000"/>
          <w:spacing w:val="30"/>
          <w:sz w:val="44"/>
          <w:szCs w:val="44"/>
        </w:rPr>
      </w:pPr>
    </w:p>
    <w:p w14:paraId="278CC6F9">
      <w:pPr>
        <w:adjustRightInd w:val="0"/>
        <w:snapToGrid w:val="0"/>
        <w:spacing w:line="360" w:lineRule="auto"/>
        <w:rPr>
          <w:rFonts w:hint="eastAsia" w:ascii="华文中宋" w:hAnsi="华文中宋" w:eastAsia="华文中宋" w:cs="华文中宋"/>
          <w:b/>
          <w:bCs/>
          <w:color w:val="000000"/>
          <w:spacing w:val="30"/>
          <w:sz w:val="44"/>
          <w:szCs w:val="44"/>
        </w:rPr>
      </w:pPr>
    </w:p>
    <w:p w14:paraId="7729286F">
      <w:pPr>
        <w:adjustRightInd w:val="0"/>
        <w:snapToGrid w:val="0"/>
        <w:spacing w:line="360" w:lineRule="auto"/>
        <w:rPr>
          <w:color w:val="000000"/>
          <w:sz w:val="28"/>
        </w:rPr>
      </w:pPr>
    </w:p>
    <w:p w14:paraId="429A4044">
      <w:pPr>
        <w:adjustRightInd w:val="0"/>
        <w:snapToGrid w:val="0"/>
        <w:spacing w:line="360" w:lineRule="auto"/>
        <w:jc w:val="center"/>
        <w:rPr>
          <w:color w:val="000000"/>
          <w:sz w:val="28"/>
        </w:rPr>
      </w:pPr>
    </w:p>
    <w:p w14:paraId="4CD146CD">
      <w:pPr>
        <w:adjustRightInd w:val="0"/>
        <w:snapToGrid w:val="0"/>
        <w:spacing w:line="360" w:lineRule="auto"/>
        <w:ind w:firstLine="600" w:firstLineChars="200"/>
        <w:rPr>
          <w:color w:val="000000"/>
          <w:sz w:val="30"/>
        </w:rPr>
      </w:pPr>
    </w:p>
    <w:p w14:paraId="2A46D6AC"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 w14:paraId="61B501CE"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 w14:paraId="72DBC2B3"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 w14:paraId="64A19745"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 w14:paraId="5A0D8010"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 w14:paraId="13E99754"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color w:val="000000"/>
          <w:sz w:val="32"/>
          <w:szCs w:val="32"/>
          <w:u w:val="single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申报单位：</w:t>
      </w:r>
      <w:r>
        <w:rPr>
          <w:rFonts w:hint="eastAsia" w:ascii="华文中宋" w:hAnsi="华文中宋" w:eastAsia="华文中宋" w:cs="华文中宋"/>
          <w:color w:val="000000"/>
          <w:sz w:val="32"/>
          <w:szCs w:val="32"/>
          <w:u w:val="single"/>
        </w:rPr>
        <w:t xml:space="preserve">              （公章）</w:t>
      </w:r>
    </w:p>
    <w:p w14:paraId="57D13957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</w:p>
    <w:p w14:paraId="4A5B9BF0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</w:pPr>
    </w:p>
    <w:p w14:paraId="69FAF3E9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snapToGrid w:val="0"/>
          <w:color w:val="000000"/>
          <w:spacing w:val="8"/>
          <w:sz w:val="32"/>
          <w:szCs w:val="32"/>
        </w:rPr>
      </w:pPr>
    </w:p>
    <w:p w14:paraId="4D4C2825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/>
          <w:snapToGrid w:val="0"/>
          <w:color w:val="000000"/>
          <w:spacing w:val="8"/>
          <w:sz w:val="32"/>
          <w:szCs w:val="32"/>
        </w:rPr>
      </w:pPr>
    </w:p>
    <w:p w14:paraId="27EEA4AC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>陆河县劳动就业服务管理中心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制</w:t>
      </w:r>
    </w:p>
    <w:p w14:paraId="6E0AE794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二〇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年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月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自我声明</w:t>
      </w:r>
    </w:p>
    <w:p w14:paraId="4E94570B">
      <w:pPr>
        <w:tabs>
          <w:tab w:val="left" w:pos="8736"/>
        </w:tabs>
        <w:adjustRightInd w:val="0"/>
        <w:snapToGrid w:val="0"/>
        <w:spacing w:line="640" w:lineRule="exact"/>
        <w:ind w:right="-78" w:rightChars="-37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</w:p>
    <w:p w14:paraId="26065DCD">
      <w:pPr>
        <w:keepNext w:val="0"/>
        <w:keepLines w:val="0"/>
        <w:pageBreakBefore w:val="0"/>
        <w:widowControl/>
        <w:tabs>
          <w:tab w:val="left" w:pos="87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机构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已认真研究《陆河县“就业驿站”建设工作实施方案》</w:t>
      </w:r>
      <w:r>
        <w:rPr>
          <w:rFonts w:hint="eastAsia" w:ascii="仿宋" w:hAnsi="仿宋" w:eastAsia="仿宋" w:cs="仿宋"/>
          <w:sz w:val="32"/>
          <w:szCs w:val="32"/>
        </w:rPr>
        <w:t>有关文件，认为本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机构</w:t>
      </w:r>
      <w:r>
        <w:rPr>
          <w:rFonts w:hint="eastAsia" w:ascii="仿宋" w:hAnsi="仿宋" w:eastAsia="仿宋" w:cs="仿宋"/>
          <w:sz w:val="32"/>
          <w:szCs w:val="32"/>
        </w:rPr>
        <w:t>符合遴选规定的申报范围和条件，自愿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申报陆河县“就业驿站”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运营机构</w:t>
      </w:r>
      <w:r>
        <w:rPr>
          <w:rFonts w:hint="eastAsia" w:ascii="仿宋" w:hAnsi="仿宋" w:eastAsia="仿宋" w:cs="仿宋"/>
          <w:sz w:val="32"/>
          <w:szCs w:val="32"/>
        </w:rPr>
        <w:t>，愿意在政府有关部门指导下，积极开展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陆河县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“就业驿站”建设及运营工作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开展就业服务，收集和发布招聘信息，为求职者提供实时的就业机会</w:t>
      </w:r>
      <w:r>
        <w:rPr>
          <w:rFonts w:hint="eastAsia" w:ascii="仿宋" w:hAnsi="仿宋" w:eastAsia="仿宋" w:cs="仿宋"/>
          <w:sz w:val="32"/>
          <w:szCs w:val="32"/>
        </w:rPr>
        <w:t>，内容真实有效。</w:t>
      </w:r>
    </w:p>
    <w:p w14:paraId="6A602162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 w14:paraId="3C124A62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 w14:paraId="17507C04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hint="eastAsia" w:ascii="仿宋" w:hAnsi="仿宋" w:eastAsia="仿宋" w:cs="仿宋"/>
          <w:sz w:val="32"/>
          <w:szCs w:val="32"/>
        </w:rPr>
      </w:pPr>
    </w:p>
    <w:p w14:paraId="0EC0607D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法人代表（签字）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 w14:paraId="65E95D65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6FCCA77B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42A2390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</w:p>
    <w:p w14:paraId="596A795E"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hint="eastAsia" w:ascii="仿宋" w:hAnsi="仿宋" w:eastAsia="仿宋" w:cs="仿宋"/>
          <w:sz w:val="32"/>
          <w:szCs w:val="32"/>
        </w:rPr>
      </w:pPr>
    </w:p>
    <w:p w14:paraId="1013516F">
      <w:pPr>
        <w:rPr>
          <w:rFonts w:hint="eastAsia" w:ascii="仿宋" w:hAnsi="仿宋" w:eastAsia="仿宋" w:cs="仿宋"/>
          <w:sz w:val="32"/>
          <w:szCs w:val="32"/>
        </w:rPr>
      </w:pPr>
    </w:p>
    <w:p w14:paraId="5A07AAA2">
      <w:pPr>
        <w:rPr>
          <w:rFonts w:hint="eastAsia" w:ascii="仿宋" w:hAnsi="仿宋" w:eastAsia="仿宋" w:cs="仿宋"/>
          <w:sz w:val="32"/>
          <w:szCs w:val="32"/>
        </w:rPr>
      </w:pPr>
    </w:p>
    <w:p w14:paraId="33F7977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tbl>
      <w:tblPr>
        <w:tblStyle w:val="4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304"/>
        <w:gridCol w:w="1746"/>
        <w:gridCol w:w="1545"/>
        <w:gridCol w:w="1376"/>
        <w:gridCol w:w="1651"/>
      </w:tblGrid>
      <w:tr w14:paraId="71AC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70" w:type="dxa"/>
            <w:vAlign w:val="center"/>
          </w:tcPr>
          <w:p w14:paraId="61DD4262">
            <w:pPr>
              <w:tabs>
                <w:tab w:val="left" w:pos="8736"/>
              </w:tabs>
              <w:adjustRightInd w:val="0"/>
              <w:snapToGrid w:val="0"/>
              <w:spacing w:before="57"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运营机构名称</w:t>
            </w:r>
          </w:p>
        </w:tc>
        <w:tc>
          <w:tcPr>
            <w:tcW w:w="7622" w:type="dxa"/>
            <w:gridSpan w:val="5"/>
            <w:vAlign w:val="center"/>
          </w:tcPr>
          <w:p w14:paraId="6B2CED74">
            <w:pPr>
              <w:tabs>
                <w:tab w:val="left" w:pos="8736"/>
              </w:tabs>
              <w:adjustRightInd w:val="0"/>
              <w:snapToGrid w:val="0"/>
              <w:spacing w:before="57"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27A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70" w:type="dxa"/>
            <w:vAlign w:val="center"/>
          </w:tcPr>
          <w:p w14:paraId="5BB7E366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地址</w:t>
            </w:r>
          </w:p>
        </w:tc>
        <w:tc>
          <w:tcPr>
            <w:tcW w:w="4595" w:type="dxa"/>
            <w:gridSpan w:val="3"/>
            <w:vAlign w:val="center"/>
          </w:tcPr>
          <w:p w14:paraId="7713C376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5D5A8435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邮编</w:t>
            </w:r>
          </w:p>
        </w:tc>
        <w:tc>
          <w:tcPr>
            <w:tcW w:w="1651" w:type="dxa"/>
            <w:vAlign w:val="center"/>
          </w:tcPr>
          <w:p w14:paraId="790B8D43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D63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70" w:type="dxa"/>
            <w:vAlign w:val="center"/>
          </w:tcPr>
          <w:p w14:paraId="1421DDE7">
            <w:pPr>
              <w:adjustRightInd w:val="0"/>
              <w:snapToGrid w:val="0"/>
              <w:spacing w:before="57" w:beforeLines="20"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法人代表</w:t>
            </w:r>
          </w:p>
        </w:tc>
        <w:tc>
          <w:tcPr>
            <w:tcW w:w="4595" w:type="dxa"/>
            <w:gridSpan w:val="3"/>
            <w:vAlign w:val="center"/>
          </w:tcPr>
          <w:p w14:paraId="7892AFB6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27A75602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651" w:type="dxa"/>
            <w:vAlign w:val="center"/>
          </w:tcPr>
          <w:p w14:paraId="401FFA15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4E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70" w:type="dxa"/>
            <w:vAlign w:val="center"/>
          </w:tcPr>
          <w:p w14:paraId="16FC7F90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</w:t>
            </w:r>
          </w:p>
        </w:tc>
        <w:tc>
          <w:tcPr>
            <w:tcW w:w="1304" w:type="dxa"/>
            <w:vAlign w:val="center"/>
          </w:tcPr>
          <w:p w14:paraId="4330B090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1A496EB2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545" w:type="dxa"/>
            <w:vAlign w:val="center"/>
          </w:tcPr>
          <w:p w14:paraId="19E6D90A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3D73F689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传真</w:t>
            </w:r>
          </w:p>
        </w:tc>
        <w:tc>
          <w:tcPr>
            <w:tcW w:w="1651" w:type="dxa"/>
            <w:vAlign w:val="center"/>
          </w:tcPr>
          <w:p w14:paraId="05DF99A9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1D9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70" w:type="dxa"/>
            <w:vAlign w:val="center"/>
          </w:tcPr>
          <w:p w14:paraId="7EC7D171"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>注册时间</w:t>
            </w:r>
          </w:p>
        </w:tc>
        <w:tc>
          <w:tcPr>
            <w:tcW w:w="3050" w:type="dxa"/>
            <w:gridSpan w:val="2"/>
            <w:vAlign w:val="center"/>
          </w:tcPr>
          <w:p w14:paraId="6D8249DD">
            <w:pPr>
              <w:adjustRightInd w:val="0"/>
              <w:snapToGrid w:val="0"/>
              <w:spacing w:before="20"/>
              <w:ind w:right="440" w:firstLine="1100" w:firstLineChars="5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年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月</w:t>
            </w:r>
          </w:p>
        </w:tc>
        <w:tc>
          <w:tcPr>
            <w:tcW w:w="2921" w:type="dxa"/>
            <w:gridSpan w:val="2"/>
            <w:vAlign w:val="center"/>
          </w:tcPr>
          <w:p w14:paraId="6B737A1B">
            <w:pPr>
              <w:adjustRightInd w:val="0"/>
              <w:snapToGrid w:val="0"/>
              <w:spacing w:before="20"/>
              <w:ind w:right="440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>注册资金</w:t>
            </w:r>
          </w:p>
        </w:tc>
        <w:tc>
          <w:tcPr>
            <w:tcW w:w="1651" w:type="dxa"/>
            <w:vAlign w:val="center"/>
          </w:tcPr>
          <w:p w14:paraId="233623DC"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万元</w:t>
            </w:r>
          </w:p>
        </w:tc>
      </w:tr>
      <w:tr w14:paraId="7E7A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70" w:type="dxa"/>
            <w:vAlign w:val="center"/>
          </w:tcPr>
          <w:p w14:paraId="6B52CFF4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运营机构类型</w:t>
            </w:r>
          </w:p>
        </w:tc>
        <w:tc>
          <w:tcPr>
            <w:tcW w:w="7622" w:type="dxa"/>
            <w:gridSpan w:val="5"/>
            <w:vAlign w:val="center"/>
          </w:tcPr>
          <w:p w14:paraId="285C6FA3"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□国有独资企业（□有限责任公司 □股份有限公司 □其他企业）</w:t>
            </w:r>
          </w:p>
          <w:p w14:paraId="07DB6B17"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□国有控股企业（□有限责任公司 □股份有限公司 □其他企业）</w:t>
            </w:r>
          </w:p>
          <w:p w14:paraId="7F2A3AFA"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□民营企业（□有限责任公司 □股份有限公司 □其他企业）</w:t>
            </w:r>
          </w:p>
          <w:p w14:paraId="3DF0F71B"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□其他企业（请说明：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        　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</w:t>
            </w:r>
          </w:p>
        </w:tc>
      </w:tr>
      <w:tr w14:paraId="20F1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2974" w:type="dxa"/>
            <w:gridSpan w:val="2"/>
            <w:vAlign w:val="center"/>
          </w:tcPr>
          <w:p w14:paraId="2833531D"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公司主要业绩及优势</w:t>
            </w:r>
          </w:p>
        </w:tc>
        <w:tc>
          <w:tcPr>
            <w:tcW w:w="6318" w:type="dxa"/>
            <w:gridSpan w:val="4"/>
            <w:vAlign w:val="center"/>
          </w:tcPr>
          <w:p w14:paraId="00FBA6A7"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</w:t>
            </w:r>
          </w:p>
        </w:tc>
      </w:tr>
      <w:tr w14:paraId="3ED8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2974" w:type="dxa"/>
            <w:gridSpan w:val="2"/>
            <w:vAlign w:val="center"/>
          </w:tcPr>
          <w:p w14:paraId="232B1BF7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自评报告（对照运营机构申报条件进行自评）</w:t>
            </w:r>
          </w:p>
        </w:tc>
        <w:tc>
          <w:tcPr>
            <w:tcW w:w="6318" w:type="dxa"/>
            <w:gridSpan w:val="4"/>
            <w:vAlign w:val="center"/>
          </w:tcPr>
          <w:p w14:paraId="66DF14DA"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  <w:tr w14:paraId="4B52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EFE1">
            <w:pPr>
              <w:adjustRightInd w:val="0"/>
              <w:snapToGrid w:val="0"/>
              <w:spacing w:before="57" w:beforeLines="20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相关证明材料目录</w:t>
            </w:r>
          </w:p>
        </w:tc>
        <w:tc>
          <w:tcPr>
            <w:tcW w:w="6318" w:type="dxa"/>
            <w:gridSpan w:val="4"/>
            <w:vAlign w:val="center"/>
          </w:tcPr>
          <w:p w14:paraId="6357EBC6"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  <w:tr w14:paraId="2A51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974" w:type="dxa"/>
            <w:gridSpan w:val="2"/>
            <w:vAlign w:val="center"/>
          </w:tcPr>
          <w:p w14:paraId="5D273591">
            <w:pPr>
              <w:adjustRightInd w:val="0"/>
              <w:snapToGrid w:val="0"/>
              <w:spacing w:before="57" w:beforeLines="20"/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申报机构意见</w:t>
            </w:r>
          </w:p>
        </w:tc>
        <w:tc>
          <w:tcPr>
            <w:tcW w:w="6318" w:type="dxa"/>
            <w:gridSpan w:val="4"/>
            <w:vAlign w:val="bottom"/>
          </w:tcPr>
          <w:p w14:paraId="1FBAF3D4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7219551F">
            <w:pPr>
              <w:adjustRightInd w:val="0"/>
              <w:snapToGrid w:val="0"/>
              <w:spacing w:before="57"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签名（盖章）              日期：</w:t>
            </w:r>
          </w:p>
          <w:p w14:paraId="08FF3145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</w:tbl>
    <w:p w14:paraId="7B7D14D7">
      <w:pPr>
        <w:spacing w:line="400" w:lineRule="exact"/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ODgxYjU0MzY2YzVlZGRjODA5YWI4ZWY4OWRhMjgifQ=="/>
  </w:docVars>
  <w:rsids>
    <w:rsidRoot w:val="2B264080"/>
    <w:rsid w:val="000324B0"/>
    <w:rsid w:val="00070C17"/>
    <w:rsid w:val="00081897"/>
    <w:rsid w:val="00133EDF"/>
    <w:rsid w:val="00154B63"/>
    <w:rsid w:val="001B71C7"/>
    <w:rsid w:val="00423D5B"/>
    <w:rsid w:val="0043164A"/>
    <w:rsid w:val="0043199F"/>
    <w:rsid w:val="004A4E2D"/>
    <w:rsid w:val="00513DE0"/>
    <w:rsid w:val="005353D3"/>
    <w:rsid w:val="005D3525"/>
    <w:rsid w:val="006157E0"/>
    <w:rsid w:val="00644FCD"/>
    <w:rsid w:val="006D04D2"/>
    <w:rsid w:val="007704C8"/>
    <w:rsid w:val="00870F94"/>
    <w:rsid w:val="00896132"/>
    <w:rsid w:val="008B19D0"/>
    <w:rsid w:val="00904C8A"/>
    <w:rsid w:val="00966D25"/>
    <w:rsid w:val="009D1F2A"/>
    <w:rsid w:val="00A041C5"/>
    <w:rsid w:val="00A709B3"/>
    <w:rsid w:val="00AE4A45"/>
    <w:rsid w:val="00B23625"/>
    <w:rsid w:val="00B768B8"/>
    <w:rsid w:val="00BA2D70"/>
    <w:rsid w:val="00C03B4D"/>
    <w:rsid w:val="00CC3DDC"/>
    <w:rsid w:val="00D11A20"/>
    <w:rsid w:val="00D209B1"/>
    <w:rsid w:val="00EC04A2"/>
    <w:rsid w:val="00F052EC"/>
    <w:rsid w:val="00FD7C7F"/>
    <w:rsid w:val="01781D9F"/>
    <w:rsid w:val="03973E68"/>
    <w:rsid w:val="070950C6"/>
    <w:rsid w:val="10B705B3"/>
    <w:rsid w:val="12AC788E"/>
    <w:rsid w:val="19E06AD6"/>
    <w:rsid w:val="1ECA6CE6"/>
    <w:rsid w:val="25206E30"/>
    <w:rsid w:val="29C85F86"/>
    <w:rsid w:val="2B264080"/>
    <w:rsid w:val="2C034F85"/>
    <w:rsid w:val="306A3433"/>
    <w:rsid w:val="35681FC7"/>
    <w:rsid w:val="3ABD57B4"/>
    <w:rsid w:val="410754BB"/>
    <w:rsid w:val="4507262A"/>
    <w:rsid w:val="466C6B24"/>
    <w:rsid w:val="4C357B95"/>
    <w:rsid w:val="530D7D99"/>
    <w:rsid w:val="54F138F5"/>
    <w:rsid w:val="57F75BE3"/>
    <w:rsid w:val="58135BF1"/>
    <w:rsid w:val="58D16F98"/>
    <w:rsid w:val="58E41333"/>
    <w:rsid w:val="5BAF3758"/>
    <w:rsid w:val="5DDC5BCF"/>
    <w:rsid w:val="65195D64"/>
    <w:rsid w:val="67996E76"/>
    <w:rsid w:val="6CDF2E4F"/>
    <w:rsid w:val="6D535020"/>
    <w:rsid w:val="70060BC4"/>
    <w:rsid w:val="71607D59"/>
    <w:rsid w:val="71ED1E0E"/>
    <w:rsid w:val="79132119"/>
    <w:rsid w:val="793C6E23"/>
    <w:rsid w:val="7C782209"/>
    <w:rsid w:val="7E23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3</Pages>
  <Words>406</Words>
  <Characters>406</Characters>
  <Lines>4</Lines>
  <Paragraphs>1</Paragraphs>
  <TotalTime>9</TotalTime>
  <ScaleCrop>false</ScaleCrop>
  <LinksUpToDate>false</LinksUpToDate>
  <CharactersWithSpaces>539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2020-03-20T02:44:00Z</dcterms:created>
  <dc:creator>Administrator</dc:creator>
  <cp:lastModifiedBy>Many Bean</cp:lastModifiedBy>
  <cp:lastPrinted>2022-04-18T03:34:00Z</cp:lastPrinted>
  <dcterms:modified xsi:type="dcterms:W3CDTF">2025-06-05T02:28:23Z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9FDC6E3158AC4186ADD8C69E772FB857_13</vt:lpwstr>
  </property>
  <property fmtid="{D5CDD505-2E9C-101B-9397-08002B2CF9AE}" pid="4" name="KSOTemplateDocerSaveRecord">
    <vt:lpwstr>eyJoZGlkIjoiMGFjZjU3OGRkMDM4ZjU5OGE4NTI0ZTNkMDRlY2U2YzEiLCJ1c2VySWQiOiI0Mzg3ODQ0NDMifQ==</vt:lpwstr>
  </property>
</Properties>
</file>