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广东陆河抽水蓄能电站</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pStyle w:val="2"/>
              <w:rPr>
                <w:rFonts w:hint="eastAsia"/>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YTVjZDUxN2QxNWNlNWMyNDA1NGYxNzI1YjAyZWIifQ=="/>
  </w:docVars>
  <w:rsids>
    <w:rsidRoot w:val="44EB321A"/>
    <w:rsid w:val="03772854"/>
    <w:rsid w:val="05F471AD"/>
    <w:rsid w:val="0C3070C2"/>
    <w:rsid w:val="1B5E02A1"/>
    <w:rsid w:val="266B58FB"/>
    <w:rsid w:val="2B14156F"/>
    <w:rsid w:val="44EB321A"/>
    <w:rsid w:val="5FBE7BEC"/>
    <w:rsid w:val="65337E9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423</Words>
  <Characters>435</Characters>
  <Lines>0</Lines>
  <Paragraphs>0</Paragraphs>
  <TotalTime>1</TotalTime>
  <ScaleCrop>false</ScaleCrop>
  <LinksUpToDate>false</LinksUpToDate>
  <CharactersWithSpaces>458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-ilBryant</cp:lastModifiedBy>
  <dcterms:modified xsi:type="dcterms:W3CDTF">2022-05-30T07:23:13Z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5CBCEF84FAB84C238F9A946A6B27AF41</vt:lpwstr>
  </property>
</Properties>
</file>