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陆河县“南粤家政”基层服务示范站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建设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运营机构申报书</w:t>
      </w:r>
    </w:p>
    <w:p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申报单位：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    （公章）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陆河县劳动就业服务管理中心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制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二〇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自我声明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</w:p>
    <w:p>
      <w:pPr>
        <w:widowControl/>
        <w:tabs>
          <w:tab w:val="left" w:pos="8736"/>
        </w:tabs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已认真研究《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陆河县螺溪镇“南粤家政”基层服务示范站建设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有关文件，认为本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符合遴选规定的申报范围和条件，自愿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申报陆河县螺溪镇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“南粤家政”基层服务示范站建设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</w:t>
      </w:r>
      <w:r>
        <w:rPr>
          <w:rFonts w:hint="eastAsia" w:ascii="仿宋" w:hAnsi="仿宋" w:eastAsia="仿宋" w:cs="仿宋"/>
          <w:sz w:val="32"/>
          <w:szCs w:val="32"/>
        </w:rPr>
        <w:t>，愿意在政府有关部门指导下，积极开展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陆河县螺溪镇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“南粤家政”基层服务示范站运营及“南粤家政”项目</w:t>
      </w:r>
      <w:r>
        <w:rPr>
          <w:rFonts w:hint="eastAsia" w:ascii="仿宋" w:hAnsi="仿宋" w:eastAsia="仿宋" w:cs="仿宋"/>
          <w:sz w:val="32"/>
          <w:szCs w:val="32"/>
        </w:rPr>
        <w:t>培训，完成年度培训及就业任务，内容真实有效。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 月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 xml:space="preserve">   注册资金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运营机构类型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□国有独资企业（□有限责任公司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□国有控股企业（□有限责任公司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□民营企业（□有限责任公司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□其他企业（请说明：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  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公司主要业绩及优势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57"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57"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              日期：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64080"/>
    <w:rsid w:val="000324B0"/>
    <w:rsid w:val="00070C17"/>
    <w:rsid w:val="00081897"/>
    <w:rsid w:val="00133EDF"/>
    <w:rsid w:val="00154B63"/>
    <w:rsid w:val="001B71C7"/>
    <w:rsid w:val="00423D5B"/>
    <w:rsid w:val="0043164A"/>
    <w:rsid w:val="0043199F"/>
    <w:rsid w:val="004A4E2D"/>
    <w:rsid w:val="00513DE0"/>
    <w:rsid w:val="005353D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1781D9F"/>
    <w:rsid w:val="03973E68"/>
    <w:rsid w:val="070950C6"/>
    <w:rsid w:val="10B705B3"/>
    <w:rsid w:val="12AC788E"/>
    <w:rsid w:val="19E06AD6"/>
    <w:rsid w:val="1ECA6CE6"/>
    <w:rsid w:val="25206E30"/>
    <w:rsid w:val="29C85F86"/>
    <w:rsid w:val="2B264080"/>
    <w:rsid w:val="2C034F85"/>
    <w:rsid w:val="306A3433"/>
    <w:rsid w:val="35681FC7"/>
    <w:rsid w:val="3ABD57B4"/>
    <w:rsid w:val="4507262A"/>
    <w:rsid w:val="466C6B24"/>
    <w:rsid w:val="530D7D99"/>
    <w:rsid w:val="54F138F5"/>
    <w:rsid w:val="57F75BE3"/>
    <w:rsid w:val="58135BF1"/>
    <w:rsid w:val="58D16F98"/>
    <w:rsid w:val="58E41333"/>
    <w:rsid w:val="5BAF3758"/>
    <w:rsid w:val="5DDC5BCF"/>
    <w:rsid w:val="65195D64"/>
    <w:rsid w:val="67996E76"/>
    <w:rsid w:val="6D535020"/>
    <w:rsid w:val="70060BC4"/>
    <w:rsid w:val="79132119"/>
    <w:rsid w:val="793C6E23"/>
    <w:rsid w:val="7C782209"/>
    <w:rsid w:val="7E2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422</Words>
  <Characters>422</Characters>
  <Lines>4</Lines>
  <Paragraphs>1</Paragraphs>
  <TotalTime>372</TotalTime>
  <ScaleCrop>false</ScaleCrop>
  <LinksUpToDate>false</LinksUpToDate>
  <CharactersWithSpaces>555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WPS_1591342791</cp:lastModifiedBy>
  <cp:lastPrinted>2022-04-18T03:34:00Z</cp:lastPrinted>
  <dcterms:modified xsi:type="dcterms:W3CDTF">2022-05-23T01:37:33Z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FF353E56E1634246915E0118C8660A91</vt:lpwstr>
  </property>
</Properties>
</file>